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16" w:rsidRPr="00B452AC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Памятка для родителей</w:t>
      </w:r>
    </w:p>
    <w:p w:rsidR="00992616" w:rsidRPr="00B452AC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РЕБЕНОК У ВОДЫ</w:t>
      </w:r>
    </w:p>
    <w:p w:rsidR="00992616" w:rsidRPr="00B452AC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92616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Правила безопасности</w:t>
      </w:r>
    </w:p>
    <w:p w:rsidR="00992616" w:rsidRPr="0058422B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на природе, осо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бенно рядом с водоемами, должны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каждую минуту быть под присмотром взрослых.</w:t>
      </w: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Маленькие дети на даче также должны быть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стоянно под контролем взрослых.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все заняты делами – а дел, как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равило, на даче всегда много,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взрослых будут одним из главных табу.</w:t>
      </w: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родительское предупреждение.</w:t>
      </w:r>
    </w:p>
    <w:p w:rsidR="00992616" w:rsidRPr="00B452AC" w:rsidRDefault="00992616" w:rsidP="00B452A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дедушки – это опасно и больно.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992616" w:rsidRPr="00B452AC" w:rsidSect="0048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4C1"/>
    <w:rsid w:val="001A4105"/>
    <w:rsid w:val="00485F46"/>
    <w:rsid w:val="0058422B"/>
    <w:rsid w:val="006171C0"/>
    <w:rsid w:val="00992616"/>
    <w:rsid w:val="00B452AC"/>
    <w:rsid w:val="00B70B7A"/>
    <w:rsid w:val="00D3578B"/>
    <w:rsid w:val="00EB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0B7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user</dc:creator>
  <cp:keywords/>
  <dc:description/>
  <cp:lastModifiedBy>Наталья</cp:lastModifiedBy>
  <cp:revision>2</cp:revision>
  <dcterms:created xsi:type="dcterms:W3CDTF">2018-07-06T09:51:00Z</dcterms:created>
  <dcterms:modified xsi:type="dcterms:W3CDTF">2018-07-06T09:51:00Z</dcterms:modified>
</cp:coreProperties>
</file>